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4E49890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</w:t>
      </w:r>
      <w:r w:rsidR="001620BA">
        <w:rPr>
          <w:kern w:val="3"/>
          <w:lang w:val="en-US" w:eastAsia="ar-SA"/>
        </w:rPr>
        <w:t>23.12.2025.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05B346C" w:rsidR="00EC05A7" w:rsidRPr="001620BA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1620BA">
        <w:rPr>
          <w:b/>
          <w:bCs/>
          <w:kern w:val="3"/>
          <w:lang w:val="sr-Cyrl-RS" w:eastAsia="ar-SA"/>
        </w:rPr>
        <w:t>Разна машинска роба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9214D89" w:rsidR="00EC05A7" w:rsidRPr="001620BA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1620BA">
        <w:rPr>
          <w:kern w:val="3"/>
          <w:lang w:val="sr-Cyrl-RS" w:eastAsia="ar-SA"/>
        </w:rPr>
        <w:t>До 100.000,00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пондерисањем следећих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gramStart"/>
      <w:r w:rsidRPr="00EC05A7">
        <w:rPr>
          <w:kern w:val="3"/>
          <w:lang w:eastAsia="ar-SA"/>
        </w:rPr>
        <w:t xml:space="preserve">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0D76A62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1620BA">
        <w:rPr>
          <w:kern w:val="3"/>
          <w:lang w:val="sr-Cyrl-RS" w:eastAsia="ar-SA"/>
        </w:rPr>
        <w:t xml:space="preserve"> 25.12.2025.</w:t>
      </w:r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proofErr w:type="gramEnd"/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1ED08A0" w:rsidR="005C2B67" w:rsidRDefault="001620BA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62A98C4F" w14:textId="7E9B3F4A" w:rsidR="001620BA" w:rsidRPr="001620BA" w:rsidRDefault="001620BA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1620BA" w:rsidRPr="001620BA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1D29" w14:textId="77777777" w:rsidR="00002F6B" w:rsidRDefault="00002F6B">
      <w:r>
        <w:separator/>
      </w:r>
    </w:p>
  </w:endnote>
  <w:endnote w:type="continuationSeparator" w:id="0">
    <w:p w14:paraId="75382707" w14:textId="77777777" w:rsidR="00002F6B" w:rsidRDefault="0000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264D" w14:textId="77777777" w:rsidR="00002F6B" w:rsidRDefault="00002F6B">
      <w:r>
        <w:separator/>
      </w:r>
    </w:p>
  </w:footnote>
  <w:footnote w:type="continuationSeparator" w:id="0">
    <w:p w14:paraId="69CA6F04" w14:textId="77777777" w:rsidR="00002F6B" w:rsidRDefault="0000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797938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02F6B"/>
    <w:rsid w:val="000E26E5"/>
    <w:rsid w:val="001620BA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9801E7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2025-12-23T06:17:00Z</dcterms:modified>
</cp:coreProperties>
</file>